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4D48" w:rsidRDefault="00FD598C">
      <w:pPr>
        <w:tabs>
          <w:tab w:val="left" w:pos="720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4472171</wp:posOffset>
                </wp:positionH>
                <wp:positionV relativeFrom="paragraph">
                  <wp:posOffset>2304415</wp:posOffset>
                </wp:positionV>
                <wp:extent cx="1437640" cy="1673429"/>
                <wp:effectExtent l="0" t="0" r="10160" b="158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7640" cy="167342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 Passfoto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2.15pt;margin-top:181.45pt;width:113.2pt;height:13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" strokeweight=".5pt">
                <v:fill opacity="0"/>
                <v:path arrowok="t"/>
                <v:textbox>
                  <w:txbxContent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</w:tabs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 xml:space="preserve"> Passfoto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1019041</wp:posOffset>
                </wp:positionV>
                <wp:extent cx="1826260" cy="136906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6260" cy="136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6003">
                            <w:pPr>
                              <w:pStyle w:val="berschrift2"/>
                            </w:pPr>
                            <w:r>
                              <w:rPr>
                                <w:spacing w:val="20"/>
                              </w:rPr>
                              <w:t xml:space="preserve">Claire </w:t>
                            </w:r>
                            <w:proofErr w:type="spellStart"/>
                            <w:r>
                              <w:rPr>
                                <w:spacing w:val="20"/>
                              </w:rPr>
                              <w:t>Chaubard</w:t>
                            </w:r>
                            <w:proofErr w:type="spellEnd"/>
                          </w:p>
                          <w:p w:rsidR="00000000" w:rsidRDefault="00AA6003">
                            <w:pPr>
                              <w:pStyle w:val="berschrift4"/>
                            </w:pPr>
                            <w:r>
                              <w:t>3</w:t>
                            </w:r>
                            <w:r w:rsidR="00536D4F">
                              <w:t>. Vorsitzende</w:t>
                            </w:r>
                          </w:p>
                          <w:p w:rsidR="00000000" w:rsidRDefault="00AA6003">
                            <w:pP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Georg-</w:t>
                            </w:r>
                            <w:proofErr w:type="spellStart"/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Hellmair</w:t>
                            </w:r>
                            <w:proofErr w:type="spellEnd"/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-Platz 383a</w:t>
                            </w:r>
                          </w:p>
                          <w:p w:rsidR="00000000" w:rsidRPr="00AA6003" w:rsidRDefault="00AA6003">
                            <w:pPr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86899 Landsberg am Lech</w:t>
                            </w:r>
                          </w:p>
                          <w:p w:rsidR="00000000" w:rsidRPr="00AA6003" w:rsidRDefault="00536D4F">
                            <w:pPr>
                              <w:tabs>
                                <w:tab w:val="left" w:pos="360"/>
                              </w:tabs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</w:pPr>
                            <w:r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Tel:</w:t>
                            </w:r>
                            <w:r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ab/>
                              <w:t>+4</w:t>
                            </w:r>
                            <w:r w:rsid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9/8191/4010863</w:t>
                            </w:r>
                          </w:p>
                          <w:p w:rsidR="00AA6003" w:rsidRPr="00AA6003" w:rsidRDefault="00536D4F">
                            <w:pPr>
                              <w:tabs>
                                <w:tab w:val="left" w:pos="360"/>
                              </w:tabs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</w:pPr>
                            <w:r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Mail</w:t>
                            </w:r>
                            <w:r w:rsid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: info@geigenbau-chaubard.de</w:t>
                            </w:r>
                          </w:p>
                          <w:p w:rsidR="00000000" w:rsidRPr="00AA6003" w:rsidRDefault="00536D4F">
                            <w:pPr>
                              <w:tabs>
                                <w:tab w:val="left" w:pos="360"/>
                              </w:tabs>
                              <w:rPr>
                                <w:lang w:val="en-US"/>
                              </w:rPr>
                            </w:pPr>
                            <w:r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www.geigenbau-</w:t>
                            </w:r>
                            <w:r w:rsidR="00AA6003"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chaubard</w:t>
                            </w:r>
                            <w:r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t>.de</w:t>
                            </w:r>
                            <w:r w:rsidRPr="00AA6003">
                              <w:rPr>
                                <w:rFonts w:ascii="Gill Sans MT" w:hAnsi="Gill Sans MT" w:cs="Gill Sans MT"/>
                                <w:sz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1pt;margin-top:80.25pt;width:143.8pt;height:107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" stroked="f">
                <v:fill opacity="0"/>
                <v:path arrowok="t"/>
                <v:textbox inset="0,0,0,0">
                  <w:txbxContent>
                    <w:p w:rsidR="00000000" w:rsidRDefault="00AA6003">
                      <w:pPr>
                        <w:pStyle w:val="berschrift2"/>
                      </w:pPr>
                      <w:r>
                        <w:rPr>
                          <w:spacing w:val="20"/>
                        </w:rPr>
                        <w:t xml:space="preserve">Claire </w:t>
                      </w:r>
                      <w:proofErr w:type="spellStart"/>
                      <w:r>
                        <w:rPr>
                          <w:spacing w:val="20"/>
                        </w:rPr>
                        <w:t>Chaubard</w:t>
                      </w:r>
                      <w:proofErr w:type="spellEnd"/>
                    </w:p>
                    <w:p w:rsidR="00000000" w:rsidRDefault="00AA6003">
                      <w:pPr>
                        <w:pStyle w:val="berschrift4"/>
                      </w:pPr>
                      <w:r>
                        <w:t>3</w:t>
                      </w:r>
                      <w:r w:rsidR="00536D4F">
                        <w:t>. Vorsitzende</w:t>
                      </w:r>
                    </w:p>
                    <w:p w:rsidR="00000000" w:rsidRDefault="00AA6003">
                      <w:pP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Georg-</w:t>
                      </w:r>
                      <w:proofErr w:type="spellStart"/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Hellmair</w:t>
                      </w:r>
                      <w:proofErr w:type="spellEnd"/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-Platz 383a</w:t>
                      </w:r>
                    </w:p>
                    <w:p w:rsidR="00000000" w:rsidRPr="00AA6003" w:rsidRDefault="00AA6003">
                      <w:pPr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86899 Landsberg am Lech</w:t>
                      </w:r>
                    </w:p>
                    <w:p w:rsidR="00000000" w:rsidRPr="00AA6003" w:rsidRDefault="00536D4F">
                      <w:pPr>
                        <w:tabs>
                          <w:tab w:val="left" w:pos="360"/>
                        </w:tabs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</w:pPr>
                      <w:r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Tel:</w:t>
                      </w:r>
                      <w:r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ab/>
                        <w:t>+4</w:t>
                      </w:r>
                      <w:r w:rsid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9/8191/4010863</w:t>
                      </w:r>
                    </w:p>
                    <w:p w:rsidR="00AA6003" w:rsidRPr="00AA6003" w:rsidRDefault="00536D4F">
                      <w:pPr>
                        <w:tabs>
                          <w:tab w:val="left" w:pos="360"/>
                        </w:tabs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</w:pPr>
                      <w:r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Mail</w:t>
                      </w:r>
                      <w:r w:rsid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: info@geigenbau-chaubard.de</w:t>
                      </w:r>
                    </w:p>
                    <w:p w:rsidR="00000000" w:rsidRPr="00AA6003" w:rsidRDefault="00536D4F">
                      <w:pPr>
                        <w:tabs>
                          <w:tab w:val="left" w:pos="360"/>
                        </w:tabs>
                        <w:rPr>
                          <w:lang w:val="en-US"/>
                        </w:rPr>
                      </w:pPr>
                      <w:r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www.geigenbau-</w:t>
                      </w:r>
                      <w:r w:rsidR="00AA6003"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chaubard</w:t>
                      </w:r>
                      <w:r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t>.de</w:t>
                      </w:r>
                      <w:r w:rsidRPr="00AA6003">
                        <w:rPr>
                          <w:rFonts w:ascii="Gill Sans MT" w:hAnsi="Gill Sans MT" w:cs="Gill Sans MT"/>
                          <w:sz w:val="20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01D90"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2857500</wp:posOffset>
                </wp:positionV>
                <wp:extent cx="4681855" cy="34036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185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36D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7.85pt;margin-top:225pt;width:368.65pt;height:26.8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" stroked="f">
                <v:fill opacity="0"/>
                <v:path arrowok="t"/>
                <v:textbox inset="0,0,0,0">
                  <w:txbxContent>
                    <w:p w:rsidR="00000000" w:rsidRDefault="00536D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D90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1485900</wp:posOffset>
                </wp:positionV>
                <wp:extent cx="6249035" cy="822706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9035" cy="822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Name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500"/>
                              </w:tabs>
                              <w:spacing w:before="120" w:after="120"/>
                            </w:pPr>
                            <w:r>
                              <w:t>Vorname</w:t>
                            </w:r>
                            <w: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500"/>
                              </w:tabs>
                              <w:spacing w:before="120" w:after="120"/>
                            </w:pPr>
                            <w:r>
                              <w:t>Strasse</w:t>
                            </w:r>
                            <w: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PLZ, Ort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Land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_____________________________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Beruf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</w:r>
                            <w:r w:rsidRPr="00C54685">
                              <w:rPr>
                                <w:rFonts w:ascii="Gill Sans MT" w:hAnsi="Gill Sans MT" w:cs="Gill Sans MT"/>
                                <w:b/>
                                <w:bCs/>
                                <w:sz w:val="20"/>
                                <w:lang w:val="de-CH"/>
                              </w:rPr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Telefon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Telefax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4500"/>
                              </w:tabs>
                              <w:spacing w:before="120" w:after="120"/>
                            </w:pP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>Mobil</w:t>
                            </w:r>
                            <w:r>
                              <w:rPr>
                                <w:rFonts w:ascii="Gill Sans MT" w:hAnsi="Gill Sans MT" w:cs="Gill Sans MT"/>
                                <w:sz w:val="20"/>
                                <w:lang w:val="de-CH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140"/>
                                <w:tab w:val="left" w:pos="4500"/>
                                <w:tab w:val="left" w:pos="5580"/>
                              </w:tabs>
                              <w:spacing w:before="120" w:after="120"/>
                            </w:pPr>
                            <w:r>
                              <w:t>Email</w:t>
                            </w:r>
                            <w:r>
                              <w:tab/>
                            </w:r>
                            <w:r>
                              <w:t>_______________________________________________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140"/>
                                <w:tab w:val="left" w:pos="4500"/>
                                <w:tab w:val="left" w:pos="5580"/>
                              </w:tabs>
                              <w:spacing w:before="120" w:after="120"/>
                            </w:pPr>
                            <w:r>
                              <w:t>Homepage</w:t>
                            </w:r>
                            <w:r>
                              <w:tab/>
                              <w:t>_______________________________________________</w:t>
                            </w:r>
                            <w:r>
                              <w:br/>
                            </w:r>
                            <w:r>
                              <w:br/>
                              <w:t>Geburtsdatum</w:t>
                            </w:r>
                            <w:r>
                              <w:tab/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Geburtsort</w:t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140"/>
                                <w:tab w:val="left" w:pos="4500"/>
                                <w:tab w:val="left" w:pos="5580"/>
                              </w:tabs>
                              <w:spacing w:before="120" w:after="120"/>
                            </w:pPr>
                            <w:r>
                              <w:t>Meisterprüfung am</w:t>
                            </w:r>
                            <w:r>
                              <w:tab/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in</w:t>
                            </w:r>
                            <w:r>
                              <w:tab/>
                              <w:t>_____________________________</w:t>
                            </w:r>
                            <w:r>
                              <w:t>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140"/>
                                <w:tab w:val="left" w:pos="4500"/>
                                <w:tab w:val="left" w:pos="5580"/>
                              </w:tabs>
                              <w:spacing w:before="120" w:after="120"/>
                            </w:pPr>
                            <w:r>
                              <w:t>Eigene Firma seit</w:t>
                            </w:r>
                            <w:r>
                              <w:tab/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in</w:t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140"/>
                                <w:tab w:val="left" w:pos="4500"/>
                                <w:tab w:val="left" w:pos="5580"/>
                              </w:tabs>
                              <w:spacing w:before="120" w:after="120"/>
                            </w:pPr>
                            <w:r>
                              <w:t>Werkstattleitung seit ____________________</w:t>
                            </w:r>
                            <w:r>
                              <w:tab/>
                            </w:r>
                            <w:r>
                              <w:tab/>
                              <w:t>bei</w:t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  <w:tab w:val="left" w:pos="1701"/>
                                <w:tab w:val="left" w:pos="4140"/>
                                <w:tab w:val="left" w:pos="4500"/>
                                <w:tab w:val="left" w:pos="5580"/>
                              </w:tabs>
                              <w:spacing w:before="120" w:after="120"/>
                            </w:pPr>
                            <w:r>
                              <w:t>Berufliche Schwerpunkte __________________________________________________________________________</w:t>
                            </w:r>
                            <w:r>
                              <w:t>________</w:t>
                            </w:r>
                          </w:p>
                          <w:p w:rsidR="00D21432" w:rsidRDefault="00536D4F">
                            <w:pPr>
                              <w:pStyle w:val="berschrift2"/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Beruflichen Laufbahn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__________________________________________________________________________________</w:t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__________________________________________________________________________________</w:t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_______________________</w:t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__________________________________________________________________________________</w:t>
                            </w:r>
                          </w:p>
                          <w:p w:rsidR="00D21432" w:rsidRDefault="00536D4F">
                            <w:pPr>
                              <w:pStyle w:val="berschrift2"/>
                              <w:tabs>
                                <w:tab w:val="left" w:pos="1080"/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__________________________________________________________________________________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:rsidR="00D21432" w:rsidRDefault="00536D4F">
                            <w:pPr>
                              <w:pStyle w:val="berschrift2"/>
                              <w:tabs>
                                <w:tab w:val="left" w:pos="1080"/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Bürgen</w:t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080"/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1. Name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___________________________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2. Name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____________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___________________</w:t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080"/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Stra</w:t>
                            </w:r>
                            <w:r w:rsidR="00C54685">
                              <w:rPr>
                                <w:b w:val="0"/>
                                <w:bCs w:val="0"/>
                              </w:rPr>
                              <w:t>ß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D21432"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___________________________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C54685">
                              <w:rPr>
                                <w:b w:val="0"/>
                                <w:bCs w:val="0"/>
                              </w:rPr>
                              <w:t>Straße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________________________________</w:t>
                            </w:r>
                          </w:p>
                          <w:p w:rsidR="00000000" w:rsidRDefault="00536D4F">
                            <w:pPr>
                              <w:pStyle w:val="berschrift2"/>
                              <w:tabs>
                                <w:tab w:val="left" w:pos="1080"/>
                                <w:tab w:val="left" w:pos="1701"/>
                                <w:tab w:val="left" w:pos="4500"/>
                                <w:tab w:val="left" w:pos="5580"/>
                              </w:tabs>
                              <w:spacing w:before="120" w:after="12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PLZ, Ort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 xml:space="preserve">___________________________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PLZ, Ort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________________________________</w:t>
                            </w:r>
                          </w:p>
                          <w:p w:rsidR="00D21432" w:rsidRPr="00D21432" w:rsidRDefault="00536D4F" w:rsidP="00D21432">
                            <w:pPr>
                              <w:pStyle w:val="berschrift2"/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  <w:t>Unterschrift des 1. Bürgen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Unterschrift des 2. Bürgen</w:t>
                            </w:r>
                          </w:p>
                          <w:p w:rsidR="00D21432" w:rsidRPr="00D21432" w:rsidRDefault="00D21432" w:rsidP="00D21432">
                            <w:pPr>
                              <w:pStyle w:val="berschrift2"/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</w:pPr>
                          </w:p>
                          <w:p w:rsidR="00D21432" w:rsidRPr="00D21432" w:rsidRDefault="00536D4F" w:rsidP="00D21432">
                            <w:pPr>
                              <w:pStyle w:val="berschrift2"/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erfülle die Aufna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me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bedingen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der Satzung des VDG.</w:t>
                            </w:r>
                          </w:p>
                          <w:p w:rsidR="00D21432" w:rsidRPr="00D21432" w:rsidRDefault="00536D4F" w:rsidP="00D21432">
                            <w:pPr>
                              <w:pStyle w:val="berschrift2"/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versichere, dass ich vorstehende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Angaben nach bestem Wissen und Gewissen gemacht habe und füge meinen</w:t>
                            </w:r>
                          </w:p>
                          <w:p w:rsidR="00000000" w:rsidRDefault="00536D4F" w:rsidP="00D21432">
                            <w:pPr>
                              <w:pStyle w:val="berschrift2"/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1701"/>
                                <w:tab w:val="left" w:pos="4500"/>
                                <w:tab w:val="left" w:pos="558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beruflichen Werdegang sowie die Nachweise gemä</w:t>
                            </w:r>
                            <w:r w:rsidR="00D21432">
                              <w:rPr>
                                <w:b w:val="0"/>
                                <w:bCs w:val="0"/>
                              </w:rPr>
                              <w:t>ß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§</w:t>
                            </w:r>
                            <w:r w:rsidR="00D21432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3 Abs.</w:t>
                            </w:r>
                            <w:r w:rsidR="00D21432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 der Satzung bei.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  <w:t>Ort, Datum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Untersc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hr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ift des Antragsstell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ers</w:t>
                            </w: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1800"/>
                              </w:tabs>
                              <w:rPr>
                                <w:lang w:val="de-CH"/>
                              </w:rPr>
                            </w:pP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  <w:tab w:val="left" w:pos="1800"/>
                              </w:tabs>
                              <w:rPr>
                                <w:lang w:val="de-CH"/>
                              </w:rPr>
                            </w:pPr>
                          </w:p>
                          <w:p w:rsidR="00000000" w:rsidRDefault="00536D4F">
                            <w:pPr>
                              <w:tabs>
                                <w:tab w:val="left" w:pos="1701"/>
                              </w:tabs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8pt;margin-top:117pt;width:492.05pt;height:647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" stroked="f">
                <v:fill opacity="0"/>
                <v:path arrowok="t"/>
                <v:textbox inset="0,0,0,0">
                  <w:txbxContent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Name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500"/>
                        </w:tabs>
                        <w:spacing w:before="120" w:after="120"/>
                      </w:pPr>
                      <w:r>
                        <w:t>Vorname</w:t>
                      </w:r>
                      <w: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500"/>
                        </w:tabs>
                        <w:spacing w:before="120" w:after="120"/>
                      </w:pPr>
                      <w:r>
                        <w:t>Strasse</w:t>
                      </w:r>
                      <w: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PLZ, Ort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Land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  <w:t>__________________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_____________________________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Beruf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</w:r>
                      <w:r w:rsidRPr="00C54685">
                        <w:rPr>
                          <w:rFonts w:ascii="Gill Sans MT" w:hAnsi="Gill Sans MT" w:cs="Gill Sans MT"/>
                          <w:b/>
                          <w:bCs/>
                          <w:sz w:val="20"/>
                          <w:lang w:val="de-CH"/>
                        </w:rPr>
                        <w:t>_______________________________________________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Telefon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Telefax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4500"/>
                        </w:tabs>
                        <w:spacing w:before="120" w:after="120"/>
                      </w:pP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>Mobil</w:t>
                      </w:r>
                      <w:r>
                        <w:rPr>
                          <w:rFonts w:ascii="Gill Sans MT" w:hAnsi="Gill Sans MT" w:cs="Gill Sans MT"/>
                          <w:sz w:val="20"/>
                          <w:lang w:val="de-CH"/>
                        </w:rPr>
                        <w:tab/>
                        <w:t>_______________________________________________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140"/>
                          <w:tab w:val="left" w:pos="4500"/>
                          <w:tab w:val="left" w:pos="5580"/>
                        </w:tabs>
                        <w:spacing w:before="120" w:after="120"/>
                      </w:pPr>
                      <w:r>
                        <w:t>Email</w:t>
                      </w:r>
                      <w:r>
                        <w:tab/>
                      </w:r>
                      <w:r>
                        <w:t>_______________________________________________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140"/>
                          <w:tab w:val="left" w:pos="4500"/>
                          <w:tab w:val="left" w:pos="5580"/>
                        </w:tabs>
                        <w:spacing w:before="120" w:after="120"/>
                      </w:pPr>
                      <w:r>
                        <w:t>Homepage</w:t>
                      </w:r>
                      <w:r>
                        <w:tab/>
                        <w:t>_______________________________________________</w:t>
                      </w:r>
                      <w:r>
                        <w:br/>
                      </w:r>
                      <w:r>
                        <w:br/>
                        <w:t>Geburtsdatum</w:t>
                      </w:r>
                      <w:r>
                        <w:tab/>
                        <w:t>____________________</w:t>
                      </w:r>
                      <w:r>
                        <w:tab/>
                      </w:r>
                      <w:r>
                        <w:tab/>
                        <w:t>Geburtsort</w:t>
                      </w:r>
                      <w:r>
                        <w:tab/>
                        <w:t>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140"/>
                          <w:tab w:val="left" w:pos="4500"/>
                          <w:tab w:val="left" w:pos="5580"/>
                        </w:tabs>
                        <w:spacing w:before="120" w:after="120"/>
                      </w:pPr>
                      <w:r>
                        <w:t>Meisterprüfung am</w:t>
                      </w:r>
                      <w:r>
                        <w:tab/>
                        <w:t>____________________</w:t>
                      </w:r>
                      <w:r>
                        <w:tab/>
                      </w:r>
                      <w:r>
                        <w:tab/>
                        <w:t>in</w:t>
                      </w:r>
                      <w:r>
                        <w:tab/>
                        <w:t>_____________________________</w:t>
                      </w:r>
                      <w:r>
                        <w:t>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140"/>
                          <w:tab w:val="left" w:pos="4500"/>
                          <w:tab w:val="left" w:pos="5580"/>
                        </w:tabs>
                        <w:spacing w:before="120" w:after="120"/>
                      </w:pPr>
                      <w:r>
                        <w:t>Eigene Firma seit</w:t>
                      </w:r>
                      <w:r>
                        <w:tab/>
                        <w:t>____________________</w:t>
                      </w:r>
                      <w:r>
                        <w:tab/>
                      </w:r>
                      <w:r>
                        <w:tab/>
                        <w:t>in</w:t>
                      </w:r>
                      <w:r>
                        <w:tab/>
                        <w:t>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140"/>
                          <w:tab w:val="left" w:pos="4500"/>
                          <w:tab w:val="left" w:pos="5580"/>
                        </w:tabs>
                        <w:spacing w:before="120" w:after="120"/>
                      </w:pPr>
                      <w:r>
                        <w:t>Werkstattleitung seit ____________________</w:t>
                      </w:r>
                      <w:r>
                        <w:tab/>
                      </w:r>
                      <w:r>
                        <w:tab/>
                        <w:t>bei</w:t>
                      </w:r>
                      <w:r>
                        <w:tab/>
                        <w:t>_______________________________</w:t>
                      </w:r>
                    </w:p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  <w:tab w:val="left" w:pos="1701"/>
                          <w:tab w:val="left" w:pos="4140"/>
                          <w:tab w:val="left" w:pos="4500"/>
                          <w:tab w:val="left" w:pos="5580"/>
                        </w:tabs>
                        <w:spacing w:before="120" w:after="120"/>
                      </w:pPr>
                      <w:r>
                        <w:t>Berufliche Schwerpunkte __________________________________________________________________________</w:t>
                      </w:r>
                      <w:r>
                        <w:t>________</w:t>
                      </w:r>
                    </w:p>
                    <w:p w:rsidR="00D21432" w:rsidRDefault="00536D4F">
                      <w:pPr>
                        <w:pStyle w:val="berschrift2"/>
                        <w:tabs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Beruflichen Laufbahn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__________________________________________________________________________________</w:t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__________________________________________________________________________________</w:t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__________________________________________________________</w:t>
                      </w:r>
                      <w:r>
                        <w:rPr>
                          <w:b w:val="0"/>
                          <w:bCs w:val="0"/>
                        </w:rPr>
                        <w:t>_</w:t>
                      </w:r>
                      <w:r>
                        <w:rPr>
                          <w:b w:val="0"/>
                          <w:bCs w:val="0"/>
                        </w:rPr>
                        <w:t>_______________________</w:t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__________________________________________________________________________________</w:t>
                      </w:r>
                    </w:p>
                    <w:p w:rsidR="00D21432" w:rsidRDefault="00536D4F">
                      <w:pPr>
                        <w:pStyle w:val="berschrift2"/>
                        <w:tabs>
                          <w:tab w:val="left" w:pos="1080"/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__________________________________________________________________________________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:rsidR="00D21432" w:rsidRDefault="00536D4F">
                      <w:pPr>
                        <w:pStyle w:val="berschrift2"/>
                        <w:tabs>
                          <w:tab w:val="left" w:pos="1080"/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Bürgen</w:t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080"/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1. Name</w:t>
                      </w:r>
                      <w:r>
                        <w:rPr>
                          <w:b w:val="0"/>
                          <w:bCs w:val="0"/>
                        </w:rPr>
                        <w:tab/>
                        <w:t>___________________________</w:t>
                      </w:r>
                      <w:r>
                        <w:rPr>
                          <w:b w:val="0"/>
                          <w:bCs w:val="0"/>
                        </w:rPr>
                        <w:tab/>
                        <w:t>2. Name</w:t>
                      </w:r>
                      <w:r>
                        <w:rPr>
                          <w:b w:val="0"/>
                          <w:bCs w:val="0"/>
                        </w:rPr>
                        <w:tab/>
                        <w:t>____________</w:t>
                      </w:r>
                      <w:r>
                        <w:rPr>
                          <w:b w:val="0"/>
                          <w:bCs w:val="0"/>
                        </w:rPr>
                        <w:t>_</w:t>
                      </w:r>
                      <w:r>
                        <w:rPr>
                          <w:b w:val="0"/>
                          <w:bCs w:val="0"/>
                        </w:rPr>
                        <w:t>___________________</w:t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080"/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Stra</w:t>
                      </w:r>
                      <w:r w:rsidR="00C54685">
                        <w:rPr>
                          <w:b w:val="0"/>
                          <w:bCs w:val="0"/>
                        </w:rPr>
                        <w:t>ß</w:t>
                      </w:r>
                      <w:r>
                        <w:rPr>
                          <w:b w:val="0"/>
                          <w:bCs w:val="0"/>
                        </w:rPr>
                        <w:t>e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 w:rsidR="00D21432"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>___________________________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 w:rsidR="00C54685">
                        <w:rPr>
                          <w:b w:val="0"/>
                          <w:bCs w:val="0"/>
                        </w:rPr>
                        <w:t>Straße</w:t>
                      </w:r>
                      <w:r>
                        <w:rPr>
                          <w:b w:val="0"/>
                          <w:bCs w:val="0"/>
                        </w:rPr>
                        <w:tab/>
                        <w:t>________________________________</w:t>
                      </w:r>
                    </w:p>
                    <w:p w:rsidR="00000000" w:rsidRDefault="00536D4F">
                      <w:pPr>
                        <w:pStyle w:val="berschrift2"/>
                        <w:tabs>
                          <w:tab w:val="left" w:pos="1080"/>
                          <w:tab w:val="left" w:pos="1701"/>
                          <w:tab w:val="left" w:pos="4500"/>
                          <w:tab w:val="left" w:pos="5580"/>
                        </w:tabs>
                        <w:spacing w:before="120" w:after="12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PLZ, Ort</w:t>
                      </w:r>
                      <w:r>
                        <w:rPr>
                          <w:b w:val="0"/>
                          <w:bCs w:val="0"/>
                        </w:rPr>
                        <w:tab/>
                        <w:t xml:space="preserve">___________________________ </w:t>
                      </w:r>
                      <w:r>
                        <w:rPr>
                          <w:b w:val="0"/>
                          <w:bCs w:val="0"/>
                        </w:rPr>
                        <w:tab/>
                        <w:t>PLZ, Ort</w:t>
                      </w:r>
                      <w:r>
                        <w:rPr>
                          <w:b w:val="0"/>
                          <w:bCs w:val="0"/>
                        </w:rPr>
                        <w:tab/>
                        <w:t>________________________________</w:t>
                      </w:r>
                    </w:p>
                    <w:p w:rsidR="00D21432" w:rsidRPr="00D21432" w:rsidRDefault="00536D4F" w:rsidP="00D21432">
                      <w:pPr>
                        <w:pStyle w:val="berschrift2"/>
                        <w:numPr>
                          <w:ilvl w:val="4"/>
                          <w:numId w:val="1"/>
                        </w:numPr>
                        <w:tabs>
                          <w:tab w:val="left" w:pos="1701"/>
                          <w:tab w:val="left" w:pos="4500"/>
                          <w:tab w:val="left" w:pos="5580"/>
                        </w:tabs>
                      </w:pPr>
                      <w:r>
                        <w:rPr>
                          <w:b w:val="0"/>
                          <w:bCs w:val="0"/>
                        </w:rPr>
                        <w:br/>
                        <w:t>Unterschrift des 1. Bürgen</w:t>
                      </w:r>
                      <w:r>
                        <w:rPr>
                          <w:b w:val="0"/>
                          <w:bCs w:val="0"/>
                        </w:rPr>
                        <w:tab/>
                        <w:t>Unterschrift des 2. Bürgen</w:t>
                      </w:r>
                    </w:p>
                    <w:p w:rsidR="00D21432" w:rsidRPr="00D21432" w:rsidRDefault="00D21432" w:rsidP="00D21432">
                      <w:pPr>
                        <w:pStyle w:val="berschrift2"/>
                        <w:numPr>
                          <w:ilvl w:val="4"/>
                          <w:numId w:val="1"/>
                        </w:numPr>
                        <w:tabs>
                          <w:tab w:val="left" w:pos="1701"/>
                          <w:tab w:val="left" w:pos="4500"/>
                          <w:tab w:val="left" w:pos="5580"/>
                        </w:tabs>
                      </w:pPr>
                    </w:p>
                    <w:p w:rsidR="00D21432" w:rsidRPr="00D21432" w:rsidRDefault="00536D4F" w:rsidP="00D21432">
                      <w:pPr>
                        <w:pStyle w:val="berschrift2"/>
                        <w:numPr>
                          <w:ilvl w:val="4"/>
                          <w:numId w:val="1"/>
                        </w:numPr>
                        <w:tabs>
                          <w:tab w:val="left" w:pos="1701"/>
                          <w:tab w:val="left" w:pos="4500"/>
                          <w:tab w:val="left" w:pos="5580"/>
                        </w:tabs>
                      </w:pPr>
                      <w:r>
                        <w:rPr>
                          <w:b w:val="0"/>
                          <w:bCs w:val="0"/>
                        </w:rPr>
                        <w:t>Ich erfülle die Aufna</w:t>
                      </w:r>
                      <w:r>
                        <w:rPr>
                          <w:b w:val="0"/>
                          <w:bCs w:val="0"/>
                        </w:rPr>
                        <w:t>h</w:t>
                      </w:r>
                      <w:r>
                        <w:rPr>
                          <w:b w:val="0"/>
                          <w:bCs w:val="0"/>
                        </w:rPr>
                        <w:t>me</w:t>
                      </w:r>
                      <w:r>
                        <w:rPr>
                          <w:b w:val="0"/>
                          <w:bCs w:val="0"/>
                        </w:rPr>
                        <w:t>bedingen</w:t>
                      </w:r>
                      <w:r>
                        <w:rPr>
                          <w:b w:val="0"/>
                          <w:bCs w:val="0"/>
                        </w:rPr>
                        <w:t xml:space="preserve"> der Satzung des VDG.</w:t>
                      </w:r>
                    </w:p>
                    <w:p w:rsidR="00D21432" w:rsidRPr="00D21432" w:rsidRDefault="00536D4F" w:rsidP="00D21432">
                      <w:pPr>
                        <w:pStyle w:val="berschrift2"/>
                        <w:numPr>
                          <w:ilvl w:val="4"/>
                          <w:numId w:val="1"/>
                        </w:numPr>
                        <w:tabs>
                          <w:tab w:val="left" w:pos="1701"/>
                          <w:tab w:val="left" w:pos="4500"/>
                          <w:tab w:val="left" w:pos="5580"/>
                        </w:tabs>
                      </w:pPr>
                      <w:r>
                        <w:rPr>
                          <w:b w:val="0"/>
                          <w:bCs w:val="0"/>
                        </w:rPr>
                        <w:t>Ich versichere, dass ich vorstehende</w:t>
                      </w:r>
                      <w:r>
                        <w:rPr>
                          <w:b w:val="0"/>
                          <w:bCs w:val="0"/>
                        </w:rPr>
                        <w:t xml:space="preserve"> Angaben nach bestem Wissen und Gewissen gemacht habe und füge meinen</w:t>
                      </w:r>
                    </w:p>
                    <w:p w:rsidR="00000000" w:rsidRDefault="00536D4F" w:rsidP="00D21432">
                      <w:pPr>
                        <w:pStyle w:val="berschrift2"/>
                        <w:numPr>
                          <w:ilvl w:val="4"/>
                          <w:numId w:val="1"/>
                        </w:numPr>
                        <w:tabs>
                          <w:tab w:val="left" w:pos="1701"/>
                          <w:tab w:val="left" w:pos="4500"/>
                          <w:tab w:val="left" w:pos="5580"/>
                        </w:tabs>
                      </w:pPr>
                      <w:r>
                        <w:rPr>
                          <w:b w:val="0"/>
                          <w:bCs w:val="0"/>
                        </w:rPr>
                        <w:t>beruflichen Werdegang sowie die Nachweise gemä</w:t>
                      </w:r>
                      <w:r w:rsidR="00D21432">
                        <w:rPr>
                          <w:b w:val="0"/>
                          <w:bCs w:val="0"/>
                        </w:rPr>
                        <w:t>ß</w:t>
                      </w:r>
                      <w:r>
                        <w:rPr>
                          <w:b w:val="0"/>
                          <w:bCs w:val="0"/>
                        </w:rPr>
                        <w:t xml:space="preserve"> §</w:t>
                      </w:r>
                      <w:r w:rsidR="00D21432"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3 Abs.</w:t>
                      </w:r>
                      <w:r w:rsidR="00D21432"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2 der Satzung bei.</w:t>
                      </w:r>
                      <w:r>
                        <w:rPr>
                          <w:b w:val="0"/>
                          <w:bCs w:val="0"/>
                        </w:rPr>
                        <w:br/>
                      </w:r>
                      <w:r>
                        <w:rPr>
                          <w:b w:val="0"/>
                          <w:bCs w:val="0"/>
                        </w:rPr>
                        <w:br/>
                        <w:t>Ort, Datum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  <w:t>Untersc</w:t>
                      </w:r>
                      <w:r>
                        <w:rPr>
                          <w:b w:val="0"/>
                          <w:bCs w:val="0"/>
                        </w:rPr>
                        <w:t>hr</w:t>
                      </w:r>
                      <w:r>
                        <w:rPr>
                          <w:b w:val="0"/>
                          <w:bCs w:val="0"/>
                        </w:rPr>
                        <w:t>ift des Antragsstell</w:t>
                      </w:r>
                      <w:r>
                        <w:rPr>
                          <w:b w:val="0"/>
                          <w:bCs w:val="0"/>
                        </w:rPr>
                        <w:t>ers</w:t>
                      </w:r>
                    </w:p>
                    <w:p w:rsidR="00000000" w:rsidRDefault="00536D4F">
                      <w:pPr>
                        <w:tabs>
                          <w:tab w:val="left" w:pos="1701"/>
                          <w:tab w:val="left" w:pos="1800"/>
                        </w:tabs>
                        <w:rPr>
                          <w:lang w:val="de-CH"/>
                        </w:rPr>
                      </w:pPr>
                    </w:p>
                    <w:p w:rsidR="00000000" w:rsidRDefault="00536D4F">
                      <w:pPr>
                        <w:tabs>
                          <w:tab w:val="left" w:pos="1701"/>
                          <w:tab w:val="left" w:pos="1800"/>
                        </w:tabs>
                        <w:rPr>
                          <w:lang w:val="de-CH"/>
                        </w:rPr>
                      </w:pPr>
                    </w:p>
                    <w:p w:rsidR="00000000" w:rsidRDefault="00536D4F">
                      <w:pPr>
                        <w:tabs>
                          <w:tab w:val="left" w:pos="1701"/>
                        </w:tabs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D90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685800</wp:posOffset>
                </wp:positionV>
                <wp:extent cx="4542155" cy="34036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215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36D4F">
                            <w:pPr>
                              <w:pStyle w:val="berschrift5"/>
                            </w:pPr>
                            <w:r>
                              <w:rPr>
                                <w:rFonts w:ascii="Gill Sans MT" w:hAnsi="Gill Sans MT" w:cs="Gill Sans MT"/>
                              </w:rPr>
                              <w:t>Aufnahmeantrag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8pt;margin-top:54pt;width:357.65pt;height:26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" stroked="f">
                <v:fill opacity="0"/>
                <v:path arrowok="t"/>
                <v:textbox inset="0,0,0,0">
                  <w:txbxContent>
                    <w:p w:rsidR="00000000" w:rsidRDefault="00536D4F">
                      <w:pPr>
                        <w:pStyle w:val="berschrift5"/>
                      </w:pPr>
                      <w:r>
                        <w:rPr>
                          <w:rFonts w:ascii="Gill Sans MT" w:hAnsi="Gill Sans MT" w:cs="Gill Sans MT"/>
                        </w:rPr>
                        <w:t>Aufnahmeantrag</w:t>
                      </w:r>
                    </w:p>
                  </w:txbxContent>
                </v:textbox>
              </v:shape>
            </w:pict>
          </mc:Fallback>
        </mc:AlternateContent>
      </w:r>
      <w:r w:rsidR="00B01D90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1028700</wp:posOffset>
                </wp:positionV>
                <wp:extent cx="4534535" cy="4546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453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36D4F">
                            <w:pPr>
                              <w:pStyle w:val="Textkrper"/>
                              <w:tabs>
                                <w:tab w:val="clear" w:pos="6840"/>
                                <w:tab w:val="clear" w:pos="7200"/>
                              </w:tabs>
                            </w:pPr>
                            <w:r>
                              <w:t>Hiermit stelle i</w:t>
                            </w:r>
                            <w:r>
                              <w:t xml:space="preserve">ch den Antrag auf Aufnahme in den Verband Deutscher Geigenbauer und Bogenmacher </w:t>
                            </w:r>
                            <w:proofErr w:type="gramStart"/>
                            <w:r>
                              <w:t>e.V..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Bitte ausgefülltes Formular zurück senden an </w:t>
                            </w:r>
                            <w:r>
                              <w:rPr>
                                <w:rFonts w:ascii="Wingdings" w:hAnsi="Wingdings" w:cs="Wingdings"/>
                                <w:b/>
                                <w:bCs/>
                              </w:rPr>
                              <w:t>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5.25pt;margin-top:81pt;width:357.05pt;height:35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" stroked="f">
                <v:path arrowok="t"/>
                <v:textbox inset="0,0,0,0">
                  <w:txbxContent>
                    <w:p w:rsidR="00000000" w:rsidRDefault="00536D4F">
                      <w:pPr>
                        <w:pStyle w:val="Textkrper"/>
                        <w:tabs>
                          <w:tab w:val="clear" w:pos="6840"/>
                          <w:tab w:val="clear" w:pos="7200"/>
                        </w:tabs>
                      </w:pPr>
                      <w:r>
                        <w:t>Hiermit stelle i</w:t>
                      </w:r>
                      <w:r>
                        <w:t xml:space="preserve">ch den Antrag auf Aufnahme in den Verband Deutscher Geigenbauer und Bogenmacher </w:t>
                      </w:r>
                      <w:proofErr w:type="gramStart"/>
                      <w:r>
                        <w:t>e.V..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Bitte ausgefülltes Formular zurück senden an </w:t>
                      </w:r>
                      <w:r>
                        <w:rPr>
                          <w:rFonts w:ascii="Wingdings" w:hAnsi="Wingdings" w:cs="Wingdings"/>
                          <w:b/>
                          <w:bCs/>
                        </w:rPr>
                        <w:t>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D48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4F" w:rsidRDefault="00536D4F" w:rsidP="00B01D90">
      <w:r>
        <w:separator/>
      </w:r>
    </w:p>
  </w:endnote>
  <w:endnote w:type="continuationSeparator" w:id="0">
    <w:p w:rsidR="00536D4F" w:rsidRDefault="00536D4F" w:rsidP="00B0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4F" w:rsidRDefault="00536D4F" w:rsidP="00B01D90">
      <w:r>
        <w:separator/>
      </w:r>
    </w:p>
  </w:footnote>
  <w:footnote w:type="continuationSeparator" w:id="0">
    <w:p w:rsidR="00536D4F" w:rsidRDefault="00536D4F" w:rsidP="00B0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90" w:rsidRDefault="00B01D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90" w:rsidRDefault="00B01D9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-312566</wp:posOffset>
          </wp:positionH>
          <wp:positionV relativeFrom="paragraph">
            <wp:posOffset>-104862</wp:posOffset>
          </wp:positionV>
          <wp:extent cx="3221370" cy="1073790"/>
          <wp:effectExtent l="0" t="0" r="4445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vdg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211" cy="108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90" w:rsidRDefault="00B01D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03"/>
    <w:rsid w:val="000E4D48"/>
    <w:rsid w:val="00405641"/>
    <w:rsid w:val="00536D4F"/>
    <w:rsid w:val="00A24032"/>
    <w:rsid w:val="00AA6003"/>
    <w:rsid w:val="00B01D90"/>
    <w:rsid w:val="00C54685"/>
    <w:rsid w:val="00D21432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E46F48"/>
  <w15:chartTrackingRefBased/>
  <w15:docId w15:val="{2CBA50D4-4843-4248-910D-1A349D2E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6840"/>
      </w:tabs>
      <w:outlineLvl w:val="0"/>
    </w:pPr>
    <w:rPr>
      <w:rFonts w:ascii="Gill Sans MT" w:hAnsi="Gill Sans MT" w:cs="Gill Sans MT"/>
      <w:sz w:val="20"/>
      <w:u w:val="single"/>
      <w:lang w:val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Gill Sans MT" w:hAnsi="Gill Sans MT" w:cs="Gill Sans MT"/>
      <w:b/>
      <w:bCs/>
      <w:sz w:val="20"/>
      <w:lang w:val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80" w:firstLine="0"/>
      <w:outlineLvl w:val="2"/>
    </w:pPr>
    <w:rPr>
      <w:rFonts w:ascii="Gill Sans MT" w:hAnsi="Gill Sans MT" w:cs="Gill Sans MT"/>
      <w:sz w:val="16"/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Gill Sans MT" w:hAnsi="Gill Sans MT" w:cs="Gill Sans MT"/>
      <w:i/>
      <w:iCs/>
      <w:sz w:val="20"/>
      <w:lang w:val="de-CH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tabs>
        <w:tab w:val="left" w:pos="6840"/>
        <w:tab w:val="left" w:pos="7200"/>
      </w:tabs>
    </w:pPr>
    <w:rPr>
      <w:rFonts w:ascii="Gill Sans MT" w:hAnsi="Gill Sans MT" w:cs="Gill Sans MT"/>
      <w:sz w:val="20"/>
      <w:lang w:val="de-CH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21">
    <w:name w:val="Textkörper 21"/>
    <w:basedOn w:val="Standard"/>
    <w:pPr>
      <w:tabs>
        <w:tab w:val="left" w:pos="0"/>
        <w:tab w:val="left" w:pos="284"/>
        <w:tab w:val="left" w:pos="1985"/>
        <w:tab w:val="left" w:pos="2268"/>
        <w:tab w:val="left" w:pos="3969"/>
        <w:tab w:val="left" w:pos="4500"/>
      </w:tabs>
    </w:pPr>
    <w:rPr>
      <w:rFonts w:ascii="Gill Sans MT" w:hAnsi="Gill Sans MT" w:cs="Gill Sans MT"/>
      <w:sz w:val="16"/>
      <w:lang w:val="de-CH"/>
    </w:rPr>
  </w:style>
  <w:style w:type="paragraph" w:customStyle="1" w:styleId="Rahmeninhalt">
    <w:name w:val="Rahmeninhalt"/>
    <w:basedOn w:val="Textkrper"/>
  </w:style>
  <w:style w:type="character" w:styleId="NichtaufgelsteErwhnung">
    <w:name w:val="Unresolved Mention"/>
    <w:uiPriority w:val="99"/>
    <w:semiHidden/>
    <w:unhideWhenUsed/>
    <w:rsid w:val="00AA600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01D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D90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01D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D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Aufnahme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Einstellungen\Administrator\Anwendungsdaten\Microsoft\Vorlagen\Aufnahmeantrag.dot</Template>
  <TotalTime>0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 Deutscher Geigenbauer und Bogenmacher e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 Deutscher Geigenbauer und Bogenmacher e</dc:title>
  <dc:subject/>
  <dc:creator>Markus Lage</dc:creator>
  <cp:keywords/>
  <cp:lastModifiedBy>Ingo Kühn</cp:lastModifiedBy>
  <cp:revision>3</cp:revision>
  <cp:lastPrinted>2024-07-05T08:16:00Z</cp:lastPrinted>
  <dcterms:created xsi:type="dcterms:W3CDTF">2024-07-05T08:15:00Z</dcterms:created>
  <dcterms:modified xsi:type="dcterms:W3CDTF">2024-07-05T08:19:00Z</dcterms:modified>
</cp:coreProperties>
</file>